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EE4EC4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rPr>
          <w:b/>
          <w:i/>
          <w:sz w:val="20"/>
          <w:u w:val="thick"/>
        </w:rPr>
      </w:pPr>
    </w:p>
    <w:p w:rsidR="00A77B3E" w:rsidRDefault="00EE4EC4">
      <w:pPr>
        <w:ind w:left="5669"/>
        <w:rPr>
          <w:sz w:val="20"/>
        </w:rPr>
      </w:pPr>
      <w:r>
        <w:rPr>
          <w:sz w:val="20"/>
        </w:rPr>
        <w:t>z dnia  4 grudnia 2025 r.</w:t>
      </w:r>
    </w:p>
    <w:p w:rsidR="00A77B3E" w:rsidRDefault="00EE4EC4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EE4EC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:rsidR="00A77B3E" w:rsidRDefault="00EE4EC4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:rsidR="00A77B3E" w:rsidRDefault="00EE4EC4">
      <w:pPr>
        <w:keepNext/>
        <w:spacing w:after="480" w:line="276" w:lineRule="auto"/>
        <w:jc w:val="center"/>
      </w:pPr>
      <w:r>
        <w:rPr>
          <w:b/>
        </w:rPr>
        <w:t>w sprawie nadania Tytułu „Zasłużony dla Miasta Tomaszowa Mazowieckiego”</w:t>
      </w:r>
    </w:p>
    <w:p w:rsidR="00A77B3E" w:rsidRDefault="00EE4EC4">
      <w:pPr>
        <w:keepLines/>
        <w:spacing w:before="120" w:after="120" w:line="276" w:lineRule="auto"/>
        <w:ind w:firstLine="227"/>
      </w:pPr>
      <w:r>
        <w:t>Na podstawie art. 18 ust. 1 ustawy z dnia 8 marca 1990 r. o samorządzie gminnym (</w:t>
      </w:r>
      <w:proofErr w:type="spellStart"/>
      <w:r>
        <w:t>t.j</w:t>
      </w:r>
      <w:proofErr w:type="spellEnd"/>
      <w:r>
        <w:t>. Dz. U. z 2025 r., poz.1153, poz. 1436) w związku z § 2 ust. 1 Regulaminu nadawania tytułu „Zasłużony dla Miasta Tomaszowa Mazowieckiego” stanowiącego Załącznik Nr 7 do Statutu Miasta Tomaszowa Mazowieckiego zatwierdzonego uchwałą nr XXIV/185/2008 Rady Miejskiej Tomaszowa Mazowieckiego z dnia 27 lutego 2008 roku (tekst jednolity Dz. Urz. Woj. Łódzkiego z 2017 r. poz. 2527; z 2018 r. poz. 4675) Rada Miejska Tomaszowa Mazowieckiego uchwala, co następuje:</w:t>
      </w:r>
    </w:p>
    <w:p w:rsidR="00A77B3E" w:rsidRDefault="00EE4EC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Nadaje się Tytuł „Zasłużony dla Miasta Tomaszowa Mazowieckiego” </w:t>
      </w:r>
      <w:r>
        <w:rPr>
          <w:b/>
          <w:color w:val="000000"/>
          <w:u w:color="000000"/>
        </w:rPr>
        <w:t>Pani Zofii Biernackiej</w:t>
      </w:r>
      <w:r>
        <w:rPr>
          <w:color w:val="000000"/>
          <w:u w:color="000000"/>
        </w:rPr>
        <w:t>.</w:t>
      </w:r>
    </w:p>
    <w:p w:rsidR="00A77B3E" w:rsidRDefault="00EE4EC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</w:t>
      </w:r>
      <w:r w:rsidR="005B159A">
        <w:rPr>
          <w:color w:val="000000"/>
          <w:u w:color="000000"/>
        </w:rPr>
        <w:t>j</w:t>
      </w:r>
      <w:bookmarkStart w:id="0" w:name="_GoBack"/>
      <w:bookmarkEnd w:id="0"/>
      <w:r>
        <w:rPr>
          <w:color w:val="000000"/>
          <w:u w:color="000000"/>
        </w:rPr>
        <w:t xml:space="preserve"> Rady Miejskiej Tomaszowa Mazowieckiego.</w:t>
      </w:r>
    </w:p>
    <w:p w:rsidR="00A77B3E" w:rsidRDefault="00EE4EC4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382F46" w:rsidRDefault="00382F46">
      <w:pPr>
        <w:rPr>
          <w:rFonts w:eastAsia="Times New Roman" w:cs="Times New Roman"/>
          <w:szCs w:val="20"/>
        </w:rPr>
      </w:pPr>
    </w:p>
    <w:p w:rsidR="00382F46" w:rsidRDefault="00EE4EC4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dniu 24 marca 2025 roku do Rady Miejskiej Tomaszowa Mazowieckiego wpłynął wniosek Prezydenta Miasta Tomaszowa Mazowieckiego dotyczący nadania Tytułu „Zasłużony dla Miasta Tomaszowa Mazowieckiego” Pani Zofii Biernackiej.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Prezydent  Miasta przedłożył uzasadnienie do wniosku o nadanie wskazanego Tytułu.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 § 2 ust. 1 pkt 2) regulaminu nadawania Tytułu „Zasłużony dla Miasta Tomaszowa Mazowieckiego” stanowiącego załącznik nr 7 do uchwały nr XXIV/185/2008 Rady Miejskiej Tomaszowa Mazowieckiego z dnia 27 lutego 2008 roku (tekst jednolity Dz. Urz. Woj. Łódzkiego z 2017 r. poz. 2527; z 2018 r.  poz. 4675) w sprawie Statutu Miasta Tomaszowa Mazowieckiego cyt.: „Tytuł nadaje lub pozbawia Rada Miejska Tomaszowa Mazowieckiego w drodze uchwały podjętej na wniosek: 2) Prezydenta Miasta.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Termin  składania wniosków o nadanie Tytułu „Zasłużony dla Miasta Tomaszowa Mazowieckiego” upłynął w dniu 31 marca br. Przedmiotowy wniosek został złożony do Rady Miejskiej Tomaszowa Mazowieckiego w terminie określonym w regulaminie.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 regulaminem nadawania Tytułu, Kapituła Honorowa powołana uchwałą nr VII/48/2024 Rady Miejskiej Tomaszowa Mazowieckiego zobowiązana była do przeprowadzenia szczegółowej analizy wniosku zarówno pod względem formalnym, jak i merytorycznym, w zakresie zasadności przyznania Tytułu. Na posiedzeniu w dniu 18 sierpnia br. Kapituła Honorowa wyraziła pozytywną opinię dotyczącą nadania Tytułu „Zasłużony dla Miasta Tomaszowa Mazowieckiego” Pani Zofii Biernackiej.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 § 4 pkt.3 lit. b regulaminu nadawania Tytułu, do zadań Kapituły należy przedłożenie Radzie Miejskiej zaopiniowanych wniosków.</w:t>
      </w:r>
    </w:p>
    <w:p w:rsidR="00382F46" w:rsidRDefault="00EE4EC4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Wobec powyższego przygotowano przedmiotowy projekt uchwały.</w:t>
      </w:r>
    </w:p>
    <w:sectPr w:rsidR="00382F4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8FB" w:rsidRDefault="002E68FB">
      <w:r>
        <w:separator/>
      </w:r>
    </w:p>
  </w:endnote>
  <w:endnote w:type="continuationSeparator" w:id="0">
    <w:p w:rsidR="002E68FB" w:rsidRDefault="002E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82F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2F46" w:rsidRDefault="00EE4EC4">
          <w:pPr>
            <w:rPr>
              <w:sz w:val="18"/>
            </w:rPr>
          </w:pPr>
          <w:r>
            <w:rPr>
              <w:sz w:val="18"/>
            </w:rPr>
            <w:t>Id: A07B3536-B9FF-442A-9905-A49A04C672A4.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2F46" w:rsidRDefault="00EE4E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4D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2F46" w:rsidRDefault="00382F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82F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2F46" w:rsidRDefault="00EE4EC4">
          <w:pPr>
            <w:rPr>
              <w:sz w:val="18"/>
            </w:rPr>
          </w:pPr>
          <w:r>
            <w:rPr>
              <w:sz w:val="18"/>
            </w:rPr>
            <w:t>Id: A07B3536-B9FF-442A-9905-A49A04C672A4.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2F46" w:rsidRDefault="00EE4E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4D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82F46" w:rsidRDefault="00382F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8FB" w:rsidRDefault="002E68FB">
      <w:r>
        <w:separator/>
      </w:r>
    </w:p>
  </w:footnote>
  <w:footnote w:type="continuationSeparator" w:id="0">
    <w:p w:rsidR="002E68FB" w:rsidRDefault="002E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9A"/>
    <w:rsid w:val="002E68FB"/>
    <w:rsid w:val="003044D3"/>
    <w:rsid w:val="00382F46"/>
    <w:rsid w:val="005B159A"/>
    <w:rsid w:val="009434A5"/>
    <w:rsid w:val="00A77B3E"/>
    <w:rsid w:val="00CA2A55"/>
    <w:rsid w:val="00E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093B3"/>
  <w15:docId w15:val="{0A3B54CF-02F9-4DEA-A459-5FC237F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mejda\Desktop\29%20sesja%20dodatkowe%20projekty\4%20proj.%20uchwaly%20zasluzo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 proj. uchwaly zasluzony.dot</Template>
  <TotalTime>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4 grudnia 2025 r.</vt:lpstr>
      <vt:lpstr/>
    </vt:vector>
  </TitlesOfParts>
  <Company>Rada Miejska Tomaszowa Mazowieckiego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4 grudnia 2025 r.</dc:title>
  <dc:subject>w sprawie nadania Tytułu „Zasłużony dla Miasta Tomaszowa Mazowieckiego”</dc:subject>
  <dc:creator>bsmejda</dc:creator>
  <cp:keywords/>
  <cp:lastModifiedBy>Bogusława Smejda</cp:lastModifiedBy>
  <cp:revision>2</cp:revision>
  <dcterms:created xsi:type="dcterms:W3CDTF">2025-12-08T14:06:00Z</dcterms:created>
  <dcterms:modified xsi:type="dcterms:W3CDTF">2025-12-08T14:06:00Z</dcterms:modified>
  <cp:category>Akt prawny</cp:category>
</cp:coreProperties>
</file>